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20" w:lineRule="exact"/>
        <w:jc w:val="both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eastAsia="zh-CN"/>
        </w:rPr>
        <w:t>广东省循环经济和资源综合利用协会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第三届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eastAsia="zh-CN"/>
        </w:rPr>
        <w:t>十</w:t>
      </w: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次理事会暨广东省塑料污染治理工作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</w:rPr>
        <w:t>交流会参会回执表</w:t>
      </w:r>
      <w:bookmarkStart w:id="0" w:name="_GoBack"/>
      <w:bookmarkEnd w:id="0"/>
    </w:p>
    <w:p>
      <w:pPr>
        <w:spacing w:line="52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</w:p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80"/>
        <w:gridCol w:w="1785"/>
        <w:gridCol w:w="192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4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spacing w:line="540" w:lineRule="exact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4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出席人员</w:t>
            </w: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职务</w:t>
            </w: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</w:t>
            </w:r>
          </w:p>
        </w:tc>
        <w:tc>
          <w:tcPr>
            <w:tcW w:w="20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经办人员</w:t>
            </w:r>
          </w:p>
        </w:tc>
        <w:tc>
          <w:tcPr>
            <w:tcW w:w="168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240" w:lineRule="auto"/>
        <w:jc w:val="left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</w:rPr>
        <w:t>注：</w:t>
      </w:r>
      <w:r>
        <w:rPr>
          <w:rFonts w:hint="eastAsia" w:ascii="楷体" w:hAnsi="楷体" w:eastAsia="楷体" w:cs="楷体"/>
          <w:color w:val="auto"/>
          <w:sz w:val="24"/>
          <w:u w:val="none"/>
        </w:rPr>
        <w:t>请于20</w:t>
      </w:r>
      <w:r>
        <w:rPr>
          <w:rFonts w:hint="eastAsia" w:ascii="楷体" w:hAnsi="楷体" w:eastAsia="楷体" w:cs="楷体"/>
          <w:color w:val="auto"/>
          <w:sz w:val="24"/>
          <w:u w:val="none"/>
          <w:lang w:val="en-US" w:eastAsia="zh-CN"/>
        </w:rPr>
        <w:t>21</w:t>
      </w:r>
      <w:r>
        <w:rPr>
          <w:rFonts w:hint="eastAsia" w:ascii="楷体" w:hAnsi="楷体" w:eastAsia="楷体" w:cs="楷体"/>
          <w:color w:val="auto"/>
          <w:sz w:val="24"/>
          <w:u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u w:val="none"/>
          <w:lang w:val="en-US" w:eastAsia="zh-CN"/>
        </w:rPr>
        <w:t>9</w:t>
      </w:r>
      <w:r>
        <w:rPr>
          <w:rFonts w:hint="eastAsia" w:ascii="楷体" w:hAnsi="楷体" w:eastAsia="楷体" w:cs="楷体"/>
          <w:color w:val="auto"/>
          <w:sz w:val="24"/>
          <w:u w:val="none"/>
        </w:rPr>
        <w:t>月</w:t>
      </w:r>
      <w:r>
        <w:rPr>
          <w:rFonts w:hint="eastAsia" w:ascii="楷体" w:hAnsi="楷体" w:eastAsia="楷体" w:cs="楷体"/>
          <w:color w:val="auto"/>
          <w:sz w:val="24"/>
          <w:u w:val="none"/>
          <w:lang w:val="en-US" w:eastAsia="zh-CN"/>
        </w:rPr>
        <w:t>23</w:t>
      </w:r>
      <w:r>
        <w:rPr>
          <w:rFonts w:hint="eastAsia" w:ascii="楷体" w:hAnsi="楷体" w:eastAsia="楷体" w:cs="楷体"/>
          <w:color w:val="auto"/>
          <w:sz w:val="24"/>
          <w:u w:val="none"/>
        </w:rPr>
        <w:t>日前将回执表</w:t>
      </w:r>
      <w:r>
        <w:rPr>
          <w:rFonts w:hint="eastAsia" w:ascii="楷体" w:hAnsi="楷体" w:eastAsia="楷体" w:cs="楷体"/>
          <w:color w:val="auto"/>
          <w:sz w:val="24"/>
          <w:u w:val="none"/>
          <w:lang w:eastAsia="zh-CN"/>
        </w:rPr>
        <w:t>发</w:t>
      </w:r>
      <w:r>
        <w:rPr>
          <w:rFonts w:hint="eastAsia" w:ascii="楷体" w:hAnsi="楷体" w:eastAsia="楷体" w:cs="楷体"/>
          <w:color w:val="auto"/>
          <w:sz w:val="24"/>
          <w:u w:val="none"/>
        </w:rPr>
        <w:t>至协</w:t>
      </w:r>
      <w:r>
        <w:rPr>
          <w:rFonts w:hint="eastAsia" w:ascii="楷体" w:hAnsi="楷体" w:eastAsia="楷体" w:cs="楷体"/>
          <w:color w:val="auto"/>
          <w:sz w:val="24"/>
          <w:u w:val="none"/>
          <w:lang w:eastAsia="zh-CN"/>
        </w:rPr>
        <w:t>会邮箱</w:t>
      </w:r>
      <w:r>
        <w:rPr>
          <w:rFonts w:hint="eastAsia" w:ascii="楷体" w:hAnsi="楷体" w:eastAsia="楷体" w:cs="楷体"/>
          <w:color w:val="auto"/>
          <w:sz w:val="24"/>
          <w:u w:val="none"/>
        </w:rPr>
        <w:t>gdarcu@vip.163.com</w:t>
      </w:r>
      <w:r>
        <w:rPr>
          <w:rFonts w:hint="eastAsia" w:ascii="楷体" w:hAnsi="楷体" w:eastAsia="楷体" w:cs="楷体"/>
          <w:color w:val="auto"/>
          <w:sz w:val="24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6110A3"/>
    <w:rsid w:val="000121D6"/>
    <w:rsid w:val="000A0F8D"/>
    <w:rsid w:val="000A5781"/>
    <w:rsid w:val="001A1261"/>
    <w:rsid w:val="003B4C40"/>
    <w:rsid w:val="004E6880"/>
    <w:rsid w:val="004F3DB9"/>
    <w:rsid w:val="008C740F"/>
    <w:rsid w:val="00B35F30"/>
    <w:rsid w:val="00BF37CD"/>
    <w:rsid w:val="00CA4B9D"/>
    <w:rsid w:val="00D646DD"/>
    <w:rsid w:val="00F35749"/>
    <w:rsid w:val="08BB79CA"/>
    <w:rsid w:val="12E3654B"/>
    <w:rsid w:val="149E060C"/>
    <w:rsid w:val="168846AE"/>
    <w:rsid w:val="18E85091"/>
    <w:rsid w:val="19934DBF"/>
    <w:rsid w:val="1B4F1DCD"/>
    <w:rsid w:val="22E34267"/>
    <w:rsid w:val="23035091"/>
    <w:rsid w:val="246110A3"/>
    <w:rsid w:val="280B4FF2"/>
    <w:rsid w:val="2D9D64F1"/>
    <w:rsid w:val="340023FC"/>
    <w:rsid w:val="34AB1FC5"/>
    <w:rsid w:val="39592567"/>
    <w:rsid w:val="3A650B79"/>
    <w:rsid w:val="3E8476C1"/>
    <w:rsid w:val="3F5E49D8"/>
    <w:rsid w:val="42217B9F"/>
    <w:rsid w:val="46706A65"/>
    <w:rsid w:val="4ED240E5"/>
    <w:rsid w:val="4F3D2B37"/>
    <w:rsid w:val="4F3D73D3"/>
    <w:rsid w:val="506B3EAF"/>
    <w:rsid w:val="5C9E523D"/>
    <w:rsid w:val="5FD119FC"/>
    <w:rsid w:val="66F130EF"/>
    <w:rsid w:val="6AF64C5F"/>
    <w:rsid w:val="6CB26EE9"/>
    <w:rsid w:val="6D535020"/>
    <w:rsid w:val="728B0556"/>
    <w:rsid w:val="76D43B60"/>
    <w:rsid w:val="7E6D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61"/>
    <w:basedOn w:val="8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4">
    <w:name w:val="font9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203</Words>
  <Characters>1161</Characters>
  <Lines>9</Lines>
  <Paragraphs>2</Paragraphs>
  <TotalTime>18</TotalTime>
  <ScaleCrop>false</ScaleCrop>
  <LinksUpToDate>false</LinksUpToDate>
  <CharactersWithSpaces>1362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2018-07-09T05:56:00Z</dcterms:created>
  <dc:creator>lenovo</dc:creator>
  <cp:lastModifiedBy>Administrator</cp:lastModifiedBy>
  <cp:lastPrinted>2021-09-14T01:57:00Z</cp:lastPrinted>
  <dcterms:modified xsi:type="dcterms:W3CDTF">2021-09-14T02:10:29Z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C7B6CE9D016A46CDBFE7FEA60EAEACC9</vt:lpwstr>
  </property>
</Properties>
</file>